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25CAFE0" w14:textId="16EBC38E" w:rsidR="00453192" w:rsidRDefault="008017C3" w:rsidP="00453192">
      <w:r>
        <w:rPr>
          <w:rFonts w:ascii="Century Gothic" w:hAnsi="Century Gothic"/>
          <w:b/>
          <w:noProof/>
          <w:sz w:val="18"/>
          <w:szCs w:val="22"/>
          <w:lang w:val="fr-FR" w:eastAsia="fr-FR"/>
        </w:rPr>
        <w:drawing>
          <wp:anchor distT="0" distB="0" distL="114300" distR="114300" simplePos="0" relativeHeight="251670528" behindDoc="0" locked="0" layoutInCell="1" allowOverlap="1" wp14:anchorId="289B2F72" wp14:editId="68D90AD9">
            <wp:simplePos x="0" y="0"/>
            <wp:positionH relativeFrom="page">
              <wp:posOffset>861060</wp:posOffset>
            </wp:positionH>
            <wp:positionV relativeFrom="page">
              <wp:posOffset>2251710</wp:posOffset>
            </wp:positionV>
            <wp:extent cx="3757930" cy="3415030"/>
            <wp:effectExtent l="0" t="0" r="0" b="0"/>
            <wp:wrapThrough wrapText="bothSides">
              <wp:wrapPolygon edited="0">
                <wp:start x="0" y="0"/>
                <wp:lineTo x="0" y="4498"/>
                <wp:lineTo x="1168" y="5141"/>
                <wp:lineTo x="0" y="5784"/>
                <wp:lineTo x="0" y="9639"/>
                <wp:lineTo x="4526" y="10282"/>
                <wp:lineTo x="876" y="11567"/>
                <wp:lineTo x="2920" y="12852"/>
                <wp:lineTo x="2336" y="13334"/>
                <wp:lineTo x="1314" y="15423"/>
                <wp:lineTo x="1898" y="17993"/>
                <wp:lineTo x="1752" y="18475"/>
                <wp:lineTo x="6424" y="20564"/>
                <wp:lineTo x="7738" y="20564"/>
                <wp:lineTo x="0" y="21367"/>
                <wp:lineTo x="292" y="21367"/>
                <wp:lineTo x="14016" y="20724"/>
                <wp:lineTo x="15184" y="20564"/>
                <wp:lineTo x="19709" y="18475"/>
                <wp:lineTo x="19855" y="15423"/>
                <wp:lineTo x="20439" y="13977"/>
                <wp:lineTo x="20001" y="13334"/>
                <wp:lineTo x="18687" y="12852"/>
                <wp:lineTo x="17373" y="10282"/>
                <wp:lineTo x="18249" y="10121"/>
                <wp:lineTo x="20877" y="8193"/>
                <wp:lineTo x="20731" y="7711"/>
                <wp:lineTo x="21461" y="7069"/>
                <wp:lineTo x="21461" y="5623"/>
                <wp:lineTo x="20731" y="5141"/>
                <wp:lineTo x="21461" y="4338"/>
                <wp:lineTo x="21461" y="0"/>
                <wp:lineTo x="0" y="0"/>
              </wp:wrapPolygon>
            </wp:wrapThrough>
            <wp:docPr id="1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186">
        <w:rPr>
          <w:noProof/>
          <w:lang w:val="fr-FR" w:eastAsia="fr-FR"/>
        </w:rPr>
        <w:pict w14:anchorId="38D3E48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7" type="#_x0000_t202" style="position:absolute;margin-left:36.95pt;margin-top:565.3pt;width:361.65pt;height:32.05pt;z-index:251661312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47" inset=",7.2pt,,7.2pt">
              <w:txbxContent>
                <w:p w14:paraId="2AE1D4B8" w14:textId="77777777" w:rsidR="00E97289" w:rsidRPr="0039792F" w:rsidRDefault="00E97289">
                  <w:pPr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Pour le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contrôle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des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normes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et</w:t>
                  </w:r>
                  <w:proofErr w:type="gram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de la construction, nous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collaborons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avec les </w:t>
                  </w:r>
                  <w:proofErr w:type="spellStart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>laboratoires</w:t>
                  </w:r>
                  <w:proofErr w:type="spellEnd"/>
                  <w:r w:rsidRPr="0039792F">
                    <w:rPr>
                      <w:rFonts w:ascii="Century Gothic" w:hAnsi="Century Gothic"/>
                      <w:sz w:val="12"/>
                      <w:szCs w:val="12"/>
                    </w:rPr>
                    <w:t xml:space="preserve"> DEKRA, SGS Hong Kong &amp; LCIE</w:t>
                  </w:r>
                </w:p>
              </w:txbxContent>
            </v:textbox>
            <w10:wrap anchorx="page" anchory="page"/>
          </v:shape>
        </w:pict>
      </w:r>
      <w:r w:rsidR="00B97186">
        <w:rPr>
          <w:noProof/>
          <w:lang w:eastAsia="fr-FR"/>
        </w:rPr>
        <w:pict w14:anchorId="33F26204">
          <v:shape id="_x0000_s1046" type="#_x0000_t202" style="position:absolute;margin-left:424.65pt;margin-top:551.7pt;width:405.1pt;height:39.95pt;z-index:251660288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46" inset=",7.2pt,,7.2pt">
              <w:txbxContent>
                <w:p w14:paraId="7ED7C493" w14:textId="77777777" w:rsidR="00E97289" w:rsidRPr="005934C8" w:rsidRDefault="00E97289" w:rsidP="00453192">
                  <w:pPr>
                    <w:jc w:val="center"/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</w:pPr>
                  <w:proofErr w:type="spellStart"/>
                  <w:r w:rsidRPr="009E4821">
                    <w:rPr>
                      <w:rFonts w:ascii="Century Gothic" w:hAnsi="Century Gothic"/>
                      <w:b/>
                      <w:w w:val="0"/>
                      <w:sz w:val="14"/>
                      <w:szCs w:val="14"/>
                      <w:lang w:val="fr-FR"/>
                    </w:rPr>
                    <w:t>SoTech</w:t>
                  </w:r>
                  <w:proofErr w:type="spellEnd"/>
                  <w:r w:rsidRPr="009E4821">
                    <w:rPr>
                      <w:rFonts w:ascii="Century Gothic" w:hAnsi="Century Gothic"/>
                      <w:b/>
                      <w:w w:val="0"/>
                      <w:sz w:val="14"/>
                      <w:szCs w:val="14"/>
                      <w:lang w:val="fr-FR"/>
                    </w:rPr>
                    <w:t xml:space="preserve"> International</w:t>
                  </w:r>
                  <w:r w:rsidRPr="005934C8"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 140 rue Alexandre Fourni 94500 Champigny sur Marne France</w:t>
                  </w:r>
                </w:p>
                <w:p w14:paraId="369D2AF9" w14:textId="77777777" w:rsidR="00E97289" w:rsidRPr="005934C8" w:rsidRDefault="00E97289" w:rsidP="00453192">
                  <w:pPr>
                    <w:jc w:val="center"/>
                    <w:rPr>
                      <w:rFonts w:ascii="Century Gothic" w:hAnsi="Century Gothic"/>
                      <w:w w:val="0"/>
                      <w:sz w:val="14"/>
                      <w:szCs w:val="14"/>
                    </w:rPr>
                  </w:pPr>
                  <w:r w:rsidRPr="005934C8"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Tel. : +331 5873 1160 </w:t>
                  </w:r>
                  <w:r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  Fax. : +331 4881 1970   </w:t>
                  </w:r>
                  <w:r w:rsidRPr="005934C8">
                    <w:rPr>
                      <w:rFonts w:ascii="Century Gothic" w:hAnsi="Century Gothic"/>
                      <w:w w:val="0"/>
                      <w:sz w:val="14"/>
                      <w:szCs w:val="14"/>
                      <w:lang w:val="fr-FR"/>
                    </w:rPr>
                    <w:t xml:space="preserve">Net. : </w:t>
                  </w:r>
                  <w:r w:rsidRPr="001678AD">
                    <w:rPr>
                      <w:rFonts w:ascii="Century Gothic" w:hAnsi="Century Gothic"/>
                      <w:b/>
                      <w:color w:val="FF0000"/>
                      <w:w w:val="0"/>
                      <w:sz w:val="14"/>
                      <w:szCs w:val="14"/>
                      <w:lang w:val="fr-FR"/>
                    </w:rPr>
                    <w:t>www.techwood.fr</w:t>
                  </w:r>
                </w:p>
              </w:txbxContent>
            </v:textbox>
            <w10:wrap type="through" anchorx="page" anchory="page"/>
          </v:shape>
        </w:pict>
      </w:r>
      <w:r w:rsidR="00B97186">
        <w:rPr>
          <w:noProof/>
        </w:rPr>
        <w:pict w14:anchorId="37FF6778">
          <v:shape id="_x0000_s1031" type="#_x0000_t202" style="position:absolute;margin-left:102.6pt;margin-top:71.3pt;width:265.55pt;height:39.3pt;z-index:251654144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31" inset=",7.2pt,,7.2pt">
              <w:txbxContent>
                <w:p w14:paraId="5D6ECA5E" w14:textId="1C6FCE34" w:rsidR="00E97289" w:rsidRDefault="00E97289" w:rsidP="00265CB5">
                  <w:pPr>
                    <w:rPr>
                      <w:rFonts w:ascii="Calibri" w:hAnsi="Calibri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 xml:space="preserve">              Pèse Aliments</w:t>
                  </w:r>
                </w:p>
                <w:p w14:paraId="7E566085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2C1CF7E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7041F44E" w14:textId="2DC29235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  <w:r>
                    <w:rPr>
                      <w:rFonts w:ascii="Calibri" w:hAnsi="Calibri"/>
                      <w:sz w:val="22"/>
                      <w:lang w:val="fr-FR"/>
                    </w:rPr>
                    <w:t xml:space="preserve"> A</w:t>
                  </w:r>
                </w:p>
                <w:p w14:paraId="2D4644E1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jc w:val="right"/>
                    <w:tblInd w:w="-338" w:type="dxa"/>
                    <w:tblLook w:val="00A0" w:firstRow="1" w:lastRow="0" w:firstColumn="1" w:lastColumn="0" w:noHBand="0" w:noVBand="0"/>
                  </w:tblPr>
                  <w:tblGrid>
                    <w:gridCol w:w="5592"/>
                  </w:tblGrid>
                  <w:tr w:rsidR="00E97289" w:rsidRPr="007F6B1B" w14:paraId="0BF61BD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BCD3EFB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Cafetière</w:t>
                        </w:r>
                      </w:p>
                    </w:tc>
                  </w:tr>
                  <w:tr w:rsidR="00E97289" w:rsidRPr="007F6B1B" w14:paraId="4651656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B960BD8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Fonction</w:t>
                        </w:r>
                      </w:p>
                    </w:tc>
                  </w:tr>
                  <w:tr w:rsidR="00E97289" w:rsidRPr="007F6B1B" w14:paraId="3B8D6F67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BAB73FC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BLABLABLA</w:t>
                        </w:r>
                      </w:p>
                    </w:tc>
                  </w:tr>
                  <w:tr w:rsidR="00E97289" w:rsidRPr="007F6B1B" w14:paraId="22414389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BF788A0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662C3C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CC89757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68B9CB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5FD03E7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DB3CCDB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5072219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8D063DD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5C6DB1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4FDEE99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D93F30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FC231C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5B36F50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F716CC4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7FC2703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D0CCB08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D666A6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C5AA00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ED5D509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2EB478C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BB9D34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58AAB1E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724B041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24154EC8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3D38154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1C95440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07C0B4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6A80F01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3B1CA3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79888C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8545D9F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7DBA0F6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1C5445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D0A277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1FBAD1A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594A8A1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99A0A93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40D6C5F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31612A9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0A7690FF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01A53373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2550"/>
                    <w:gridCol w:w="2704"/>
                  </w:tblGrid>
                  <w:tr w:rsidR="00E97289" w:rsidRPr="007F6B1B" w14:paraId="4CFB2492" w14:textId="77777777"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390"/>
                          <w:gridCol w:w="934"/>
                        </w:tblGrid>
                        <w:tr w:rsidR="00E97289" w:rsidRPr="007F6B1B" w14:paraId="102D2F96" w14:textId="77777777">
                          <w:tc>
                            <w:tcPr>
                              <w:tcW w:w="1904" w:type="dxa"/>
                            </w:tcPr>
                            <w:p w14:paraId="39B367B8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Produit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29EC660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0FA3665C" w14:textId="77777777">
                          <w:tc>
                            <w:tcPr>
                              <w:tcW w:w="1904" w:type="dxa"/>
                            </w:tcPr>
                            <w:p w14:paraId="308757B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Gencod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33E147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848AE28" w14:textId="77777777">
                          <w:tc>
                            <w:tcPr>
                              <w:tcW w:w="1904" w:type="dxa"/>
                            </w:tcPr>
                            <w:p w14:paraId="0A9A7E1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Export Carton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3E3E15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E74C2EF" w14:textId="77777777">
                          <w:tc>
                            <w:tcPr>
                              <w:tcW w:w="1904" w:type="dxa"/>
                            </w:tcPr>
                            <w:p w14:paraId="574E0F6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8B2625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5C56AFA5" w14:textId="77777777">
                          <w:tc>
                            <w:tcPr>
                              <w:tcW w:w="1904" w:type="dxa"/>
                            </w:tcPr>
                            <w:p w14:paraId="00671E4C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Couche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F020A6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09C0FD8" w14:textId="77777777">
                          <w:tc>
                            <w:tcPr>
                              <w:tcW w:w="1904" w:type="dxa"/>
                            </w:tcPr>
                            <w:p w14:paraId="049D300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Nbre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Couche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1D495058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05AC9AD" w14:textId="77777777">
                          <w:tc>
                            <w:tcPr>
                              <w:tcW w:w="1904" w:type="dxa"/>
                            </w:tcPr>
                            <w:p w14:paraId="1E189D1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Colis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14E9FF2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ACCE8EC" w14:textId="77777777">
                          <w:tc>
                            <w:tcPr>
                              <w:tcW w:w="1904" w:type="dxa"/>
                            </w:tcPr>
                            <w:p w14:paraId="25F7C59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Pièces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2D651B1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4210559D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544"/>
                          <w:gridCol w:w="934"/>
                        </w:tblGrid>
                        <w:tr w:rsidR="00E97289" w:rsidRPr="007F6B1B" w14:paraId="57641FEC" w14:textId="77777777">
                          <w:tc>
                            <w:tcPr>
                              <w:tcW w:w="1904" w:type="dxa"/>
                            </w:tcPr>
                            <w:p w14:paraId="07B14480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69D9B8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511971B" w14:textId="77777777">
                          <w:tc>
                            <w:tcPr>
                              <w:tcW w:w="1904" w:type="dxa"/>
                            </w:tcPr>
                            <w:p w14:paraId="37297C1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D89A87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FAD9D4D" w14:textId="77777777">
                          <w:tc>
                            <w:tcPr>
                              <w:tcW w:w="1904" w:type="dxa"/>
                            </w:tcPr>
                            <w:p w14:paraId="7EDEBC8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1F3591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3362708" w14:textId="77777777">
                          <w:tc>
                            <w:tcPr>
                              <w:tcW w:w="1904" w:type="dxa"/>
                            </w:tcPr>
                            <w:p w14:paraId="32785390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D2A84D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D863E0A" w14:textId="77777777">
                          <w:tc>
                            <w:tcPr>
                              <w:tcW w:w="1904" w:type="dxa"/>
                            </w:tcPr>
                            <w:p w14:paraId="7F84475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Container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10B1513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438F18AF" w14:textId="77777777">
                          <w:tc>
                            <w:tcPr>
                              <w:tcW w:w="1904" w:type="dxa"/>
                            </w:tcPr>
                            <w:p w14:paraId="2206FE4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20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15561A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523A9986" w14:textId="77777777">
                          <w:tc>
                            <w:tcPr>
                              <w:tcW w:w="1904" w:type="dxa"/>
                            </w:tcPr>
                            <w:p w14:paraId="63B2B81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A4CE002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26167BC" w14:textId="77777777">
                          <w:tc>
                            <w:tcPr>
                              <w:tcW w:w="1904" w:type="dxa"/>
                            </w:tcPr>
                            <w:p w14:paraId="2D2079A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HQ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1E6E80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0DD55A70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59B6E37B" w14:textId="77777777" w:rsidR="00E97289" w:rsidRDefault="00E97289" w:rsidP="00453192">
                  <w:pPr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841DBD8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</w:p>
                <w:p w14:paraId="719BD877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proofErr w:type="spellStart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SoTech</w:t>
                  </w:r>
                  <w:proofErr w:type="spellEnd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 xml:space="preserve"> International 140 rue Alexandre Fourni 94500 Champigny sur Marne</w:t>
                  </w:r>
                </w:p>
                <w:p w14:paraId="02CC35C2" w14:textId="77777777" w:rsidR="00E97289" w:rsidRPr="003B229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r>
                    <w:rPr>
                      <w:rFonts w:ascii="Calibri" w:hAnsi="Calibri"/>
                      <w:sz w:val="16"/>
                      <w:lang w:val="fr-FR"/>
                    </w:rPr>
                    <w:t>Net </w:t>
                  </w:r>
                  <w:proofErr w:type="gramStart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:  </w:t>
                  </w:r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www.techwood.fr</w:t>
                  </w:r>
                  <w:proofErr w:type="gramEnd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  Tel. : +331 5873 1160  Fax. : +331 4881 1970  @. : sotech@sotech-international.com</w:t>
                  </w:r>
                </w:p>
                <w:p w14:paraId="6F3715EF" w14:textId="77777777" w:rsidR="00E97289" w:rsidRDefault="00E97289"/>
              </w:txbxContent>
            </v:textbox>
            <w10:wrap type="tight" anchorx="page" anchory="page"/>
          </v:shape>
        </w:pict>
      </w:r>
      <w:r w:rsidR="00B97186">
        <w:rPr>
          <w:noProof/>
          <w:lang w:val="fr-FR" w:eastAsia="fr-FR"/>
        </w:rPr>
        <w:pict w14:anchorId="5C313B43">
          <v:shape id="_x0000_s1118" type="#_x0000_t202" style="position:absolute;margin-left:431.25pt;margin-top:84.7pt;width:398.5pt;height:436.1pt;z-index:251656192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60" inset=",7.2pt,,7.2pt">
              <w:txbxContent>
                <w:p w14:paraId="6339F7A9" w14:textId="77777777" w:rsidR="00E97289" w:rsidRDefault="00E97289" w:rsidP="00453192">
                  <w:pP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</w:rPr>
                  </w:pPr>
                  <w: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</w:rPr>
                    <w:t xml:space="preserve"> </w:t>
                  </w:r>
                </w:p>
                <w:p w14:paraId="41DEFF16" w14:textId="77777777" w:rsidR="00E97289" w:rsidRPr="008526EA" w:rsidRDefault="00E97289" w:rsidP="00453192">
                  <w:pP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  <w:u w:val="single"/>
                    </w:rPr>
                  </w:pPr>
                  <w:r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</w:rPr>
                    <w:t xml:space="preserve"> </w:t>
                  </w:r>
                  <w:r w:rsidRPr="008526EA"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  <w:u w:val="single"/>
                    </w:rPr>
                    <w:t>CARACTERISTIQUES</w:t>
                  </w:r>
                </w:p>
                <w:p w14:paraId="22ECD007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tbl>
                  <w:tblPr>
                    <w:tblW w:w="5773" w:type="dxa"/>
                    <w:tblInd w:w="208" w:type="dxa"/>
                    <w:tblLook w:val="04A0" w:firstRow="1" w:lastRow="0" w:firstColumn="1" w:lastColumn="0" w:noHBand="0" w:noVBand="1"/>
                  </w:tblPr>
                  <w:tblGrid>
                    <w:gridCol w:w="5773"/>
                  </w:tblGrid>
                  <w:tr w:rsidR="00E97289" w:rsidRPr="0011389A" w14:paraId="226CD416" w14:textId="77777777" w:rsidTr="00453192">
                    <w:trPr>
                      <w:trHeight w:val="2720"/>
                    </w:trPr>
                    <w:tc>
                      <w:tcPr>
                        <w:tcW w:w="5773" w:type="dxa"/>
                      </w:tcPr>
                      <w:p w14:paraId="71F558A2" w14:textId="77777777" w:rsidR="00E97289" w:rsidRDefault="00E97289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color w:val="000000"/>
                            <w:sz w:val="22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ascii="Baskerville" w:hAnsi="Baskerville" w:cs="Baskerville"/>
                            <w:color w:val="000000"/>
                            <w:sz w:val="22"/>
                            <w:szCs w:val="20"/>
                            <w:lang w:val="fr-FR" w:eastAsia="fr-FR"/>
                          </w:rPr>
                          <w:t xml:space="preserve">  </w:t>
                        </w:r>
                      </w:p>
                      <w:p w14:paraId="0D502311" w14:textId="7C0F2A51" w:rsidR="00E97289" w:rsidRPr="00420AC1" w:rsidRDefault="00420AC1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 w:rsidR="00AC0564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Graduation par 20</w:t>
                        </w:r>
                        <w:r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g</w:t>
                        </w:r>
                      </w:p>
                      <w:p w14:paraId="05877BD4" w14:textId="1FA494C1" w:rsidR="00420AC1" w:rsidRDefault="00420AC1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r w:rsidRPr="00420AC1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Bol </w:t>
                        </w:r>
                        <w:r w:rsidR="00AC0564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amovible</w:t>
                        </w:r>
                      </w:p>
                      <w:p w14:paraId="341B1768" w14:textId="6D276037" w:rsidR="00420AC1" w:rsidRPr="00265CB5" w:rsidRDefault="00420AC1" w:rsidP="00265CB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 xml:space="preserve"> </w:t>
                        </w:r>
                        <w:proofErr w:type="spellStart"/>
                        <w:r w:rsidR="00AC0564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Peséé</w:t>
                        </w:r>
                        <w:proofErr w:type="spellEnd"/>
                        <w:r w:rsidR="00AC0564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 maximale 2</w:t>
                        </w:r>
                        <w:r w:rsidRPr="00420AC1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kg</w:t>
                        </w:r>
                      </w:p>
                      <w:p w14:paraId="6D41B254" w14:textId="77777777" w:rsidR="00E97289" w:rsidRPr="004D0FBA" w:rsidRDefault="00E97289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</w:p>
                      <w:p w14:paraId="0C633688" w14:textId="26420D33" w:rsidR="00E97289" w:rsidRPr="004D0FBA" w:rsidRDefault="00E97289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</w:pPr>
                        <w:r w:rsidRPr="004D0FBA">
                          <w:rPr>
                            <w:rFonts w:ascii="Baskerville" w:hAnsi="Baskerville" w:cs="Baskerville"/>
                            <w:color w:val="DE0806"/>
                            <w:sz w:val="22"/>
                            <w:szCs w:val="17"/>
                            <w:lang w:val="fr-FR" w:eastAsia="fr-FR"/>
                          </w:rPr>
                          <w:t>•</w:t>
                        </w:r>
                        <w:r w:rsidRPr="004D0FBA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  DEEE </w:t>
                        </w:r>
                        <w:proofErr w:type="gramStart"/>
                        <w:r w:rsidRPr="004D0FBA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:  0,</w:t>
                        </w:r>
                        <w:r w:rsidR="00AC0564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>06</w:t>
                        </w:r>
                        <w:proofErr w:type="gramEnd"/>
                        <w:r w:rsidRPr="004D0FBA">
                          <w:rPr>
                            <w:rFonts w:ascii="Baskerville" w:hAnsi="Baskerville" w:cs="Baskerville"/>
                            <w:sz w:val="22"/>
                            <w:szCs w:val="17"/>
                            <w:lang w:val="fr-FR" w:eastAsia="fr-FR"/>
                          </w:rPr>
                          <w:t xml:space="preserve"> € TTC</w:t>
                        </w:r>
                      </w:p>
                      <w:p w14:paraId="552FB62E" w14:textId="77777777" w:rsidR="00E97289" w:rsidRPr="00D35F76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</w:tbl>
                <w:p w14:paraId="44110D82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5D4012EF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7E234B70" w14:textId="77777777" w:rsidR="00E97289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2B12081E" w14:textId="77777777" w:rsidR="00E97289" w:rsidRPr="00905C18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  <w:r>
                    <w:rPr>
                      <w:rFonts w:ascii="Calibri" w:hAnsi="Calibri"/>
                      <w:w w:val="0"/>
                      <w:sz w:val="22"/>
                      <w:lang w:val="fr-FR"/>
                    </w:rPr>
                    <w:t xml:space="preserve"> </w:t>
                  </w:r>
                  <w:r w:rsidRPr="008526EA">
                    <w:rPr>
                      <w:rFonts w:ascii="Century Gothic" w:eastAsia="Heiti TC Medium" w:hAnsi="Century Gothic"/>
                      <w:b/>
                      <w:bCs/>
                      <w:spacing w:val="30"/>
                      <w:w w:val="0"/>
                      <w:sz w:val="20"/>
                      <w:szCs w:val="22"/>
                      <w:u w:val="single"/>
                    </w:rPr>
                    <w:t>LOGISTIQUE</w:t>
                  </w:r>
                </w:p>
                <w:p w14:paraId="6DCE2742" w14:textId="77777777" w:rsidR="00E97289" w:rsidRPr="0011389A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tbl>
                  <w:tblPr>
                    <w:tblW w:w="7594" w:type="dxa"/>
                    <w:tblInd w:w="165" w:type="dxa"/>
                    <w:tblBorders>
                      <w:top w:val="single" w:sz="8" w:space="0" w:color="8064A2"/>
                      <w:bottom w:val="single" w:sz="8" w:space="0" w:color="8064A2"/>
                    </w:tblBorders>
                    <w:tblLook w:val="04A0" w:firstRow="1" w:lastRow="0" w:firstColumn="1" w:lastColumn="0" w:noHBand="0" w:noVBand="1"/>
                  </w:tblPr>
                  <w:tblGrid>
                    <w:gridCol w:w="2011"/>
                    <w:gridCol w:w="2012"/>
                    <w:gridCol w:w="2012"/>
                    <w:gridCol w:w="1559"/>
                  </w:tblGrid>
                  <w:tr w:rsidR="00E97289" w:rsidRPr="0011389A" w14:paraId="743A6217" w14:textId="77777777">
                    <w:trPr>
                      <w:trHeight w:val="249"/>
                    </w:trPr>
                    <w:tc>
                      <w:tcPr>
                        <w:tcW w:w="4023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18C5104E" w14:textId="77777777" w:rsidR="00E97289" w:rsidRPr="007A3B70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6"/>
                            <w:szCs w:val="16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bCs/>
                            <w:w w:val="0"/>
                            <w:sz w:val="16"/>
                            <w:szCs w:val="16"/>
                          </w:rPr>
                          <w:t>PRODUIT</w:t>
                        </w:r>
                      </w:p>
                    </w:tc>
                    <w:tc>
                      <w:tcPr>
                        <w:tcW w:w="3571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5B0F4797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spacing w:val="20"/>
                            <w:w w:val="0"/>
                            <w:sz w:val="18"/>
                            <w:szCs w:val="22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bCs/>
                            <w:w w:val="0"/>
                            <w:sz w:val="16"/>
                            <w:szCs w:val="16"/>
                          </w:rPr>
                          <w:t>MASTER CARTON</w:t>
                        </w:r>
                      </w:p>
                    </w:tc>
                  </w:tr>
                  <w:tr w:rsidR="00E97289" w:rsidRPr="0011389A" w14:paraId="7470FA6D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ED1FE5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11389A"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Gencod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59167444" w14:textId="573852D4" w:rsidR="00E97289" w:rsidRPr="0011389A" w:rsidRDefault="008017C3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 w:rsidRPr="008017C3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3760196092285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D7744DF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 xml:space="preserve">UVC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399F5A0" w14:textId="566ABBA0" w:rsidR="00E97289" w:rsidRPr="0011389A" w:rsidRDefault="00420AC1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6</w:t>
                        </w:r>
                      </w:p>
                    </w:tc>
                  </w:tr>
                  <w:tr w:rsidR="00E97289" w:rsidRPr="0011389A" w14:paraId="6EC05676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D4418D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Poids</w:t>
                        </w:r>
                        <w:proofErr w:type="spellEnd"/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878CF16" w14:textId="4D0BE19B" w:rsidR="00E97289" w:rsidRPr="004D0FB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3DAD4B92" w14:textId="77777777" w:rsidR="00E97289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Poids</w:t>
                        </w:r>
                        <w:proofErr w:type="spellEnd"/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3C38EBF1" w14:textId="140F5DA2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0C87F2B2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3C1EBDE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Dimension (cm)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1829F5B" w14:textId="6ED0F9C3" w:rsidR="00420AC1" w:rsidRPr="0011389A" w:rsidRDefault="00420AC1" w:rsidP="00486727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B283BA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  <w:t>Dimension (cm)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1845399" w14:textId="2C87C73A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6277E4A8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56764F89" w14:textId="77777777" w:rsidR="00E97289" w:rsidRDefault="00E97289" w:rsidP="00453192">
                        <w:pPr>
                          <w:rPr>
                            <w:rFonts w:ascii="Century Gothic" w:hAnsi="Century Gothic"/>
                            <w:bCs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13D60F71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161B1F45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</w:tcPr>
                      <w:p w14:paraId="298B5CE7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64EE00D2" w14:textId="77777777">
                    <w:trPr>
                      <w:trHeight w:val="249"/>
                    </w:trPr>
                    <w:tc>
                      <w:tcPr>
                        <w:tcW w:w="4023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C8BD999" w14:textId="77777777" w:rsidR="00E97289" w:rsidRPr="007A3B70" w:rsidRDefault="00E97289" w:rsidP="00453192">
                        <w:pPr>
                          <w:rPr>
                            <w:rFonts w:ascii="Century Gothic" w:hAnsi="Century Gothic"/>
                            <w:b/>
                            <w:w w:val="0"/>
                            <w:sz w:val="16"/>
                            <w:szCs w:val="16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bCs/>
                            <w:w w:val="0"/>
                            <w:sz w:val="16"/>
                            <w:szCs w:val="16"/>
                          </w:rPr>
                          <w:t>DONNEES LOGISTIQUES ENTREPOT</w:t>
                        </w:r>
                      </w:p>
                    </w:tc>
                    <w:tc>
                      <w:tcPr>
                        <w:tcW w:w="3571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C2790E3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b/>
                            <w:w w:val="0"/>
                            <w:sz w:val="18"/>
                            <w:szCs w:val="22"/>
                          </w:rPr>
                        </w:pPr>
                        <w:r w:rsidRPr="007A3B70">
                          <w:rPr>
                            <w:rFonts w:ascii="Century Gothic" w:hAnsi="Century Gothic"/>
                            <w:b/>
                            <w:w w:val="0"/>
                            <w:sz w:val="16"/>
                            <w:szCs w:val="16"/>
                          </w:rPr>
                          <w:t>QUANTITE CONTAINER</w:t>
                        </w:r>
                      </w:p>
                    </w:tc>
                  </w:tr>
                  <w:tr w:rsidR="00E97289" w:rsidRPr="0011389A" w14:paraId="54697701" w14:textId="77777777">
                    <w:trPr>
                      <w:trHeight w:val="268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19A26683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Palette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6436A7D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358E80B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4CAD565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141EB1FF" w14:textId="77777777">
                    <w:trPr>
                      <w:trHeight w:val="268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D07501B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Qte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Couche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C99077B" w14:textId="57ACDB3D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5C0D446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20’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19C4C0E" w14:textId="53E3A9A5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7ED24DED" w14:textId="77777777">
                    <w:trPr>
                      <w:trHeight w:val="249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89F2F51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Nbre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couche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DE732A9" w14:textId="1D63A581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98F3729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40 Ft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64421D3" w14:textId="5FEFF089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61D3A433" w14:textId="77777777">
                    <w:trPr>
                      <w:trHeight w:val="172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50478BA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Qte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Colis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7986CAE" w14:textId="7708841E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D8E4BBE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40 HQ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46FC8DAB" w14:textId="12EBB08F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  <w:tr w:rsidR="00E97289" w:rsidRPr="0011389A" w14:paraId="4847CE2E" w14:textId="77777777">
                    <w:trPr>
                      <w:trHeight w:val="172"/>
                    </w:trPr>
                    <w:tc>
                      <w:tcPr>
                        <w:tcW w:w="201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0F4F1285" w14:textId="77777777" w:rsidR="00E97289" w:rsidRPr="0047502E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Qte</w:t>
                        </w:r>
                        <w:proofErr w:type="spellEnd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7502E"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  <w:t>Pièces</w:t>
                        </w:r>
                        <w:proofErr w:type="spellEnd"/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6786318F" w14:textId="7EB3D44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22283276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</w:tcPr>
                      <w:p w14:paraId="7B24A7D7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w w:val="0"/>
                            <w:sz w:val="18"/>
                            <w:szCs w:val="22"/>
                          </w:rPr>
                        </w:pPr>
                      </w:p>
                    </w:tc>
                  </w:tr>
                </w:tbl>
                <w:p w14:paraId="05BD83EB" w14:textId="77777777" w:rsidR="00E97289" w:rsidRPr="0011389A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527A939B" w14:textId="77777777" w:rsidR="00E97289" w:rsidRPr="0011389A" w:rsidRDefault="00E97289" w:rsidP="00453192">
                  <w:pPr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437D74DB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w w:val="0"/>
                      <w:sz w:val="16"/>
                      <w:lang w:val="fr-FR"/>
                    </w:rPr>
                  </w:pPr>
                </w:p>
                <w:p w14:paraId="3EF8BD57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w w:val="0"/>
                      <w:sz w:val="16"/>
                      <w:lang w:val="fr-FR"/>
                    </w:rPr>
                  </w:pPr>
                </w:p>
                <w:p w14:paraId="67848CE4" w14:textId="77777777" w:rsidR="00E97289" w:rsidRPr="0011389A" w:rsidRDefault="00E97289" w:rsidP="00453192">
                  <w:pPr>
                    <w:jc w:val="right"/>
                    <w:rPr>
                      <w:rFonts w:ascii="Calibri" w:hAnsi="Calibri"/>
                      <w:w w:val="0"/>
                      <w:sz w:val="22"/>
                      <w:lang w:val="fr-FR"/>
                    </w:rPr>
                  </w:pPr>
                </w:p>
                <w:p w14:paraId="631E024F" w14:textId="77777777" w:rsidR="00E97289" w:rsidRPr="0011389A" w:rsidRDefault="00E97289">
                  <w:pPr>
                    <w:rPr>
                      <w:w w:val="0"/>
                    </w:rPr>
                  </w:pPr>
                </w:p>
              </w:txbxContent>
            </v:textbox>
            <w10:wrap type="tight" anchorx="page" anchory="page"/>
          </v:shape>
        </w:pict>
      </w:r>
      <w:r w:rsidR="00B97186">
        <w:rPr>
          <w:noProof/>
          <w:lang w:val="fr-FR" w:eastAsia="fr-FR"/>
        </w:rPr>
        <w:pict w14:anchorId="67BB5CEB">
          <v:shape id="_x0000_s1061" type="#_x0000_t202" style="position:absolute;margin-left:254.4pt;margin-top:19.5pt;width:144.2pt;height:32.95pt;z-index:251668480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61" inset=",7.2pt,,7.2pt">
              <w:txbxContent>
                <w:p w14:paraId="2F08C3CF" w14:textId="77777777" w:rsidR="00E97289" w:rsidRPr="00A77C5A" w:rsidRDefault="00E97289" w:rsidP="00453192">
                  <w:pPr>
                    <w:rPr>
                      <w:rFonts w:ascii="Century Gothic" w:hAnsi="Century Gothic"/>
                      <w:b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 xml:space="preserve">              </w:t>
                  </w:r>
                  <w:r>
                    <w:rPr>
                      <w:rFonts w:ascii="Century Gothic" w:hAnsi="Century Gothic"/>
                      <w:b/>
                      <w:lang w:val="fr-FR"/>
                    </w:rPr>
                    <w:t>Cuisson</w:t>
                  </w:r>
                  <w:r w:rsidRPr="00A77C5A">
                    <w:rPr>
                      <w:rFonts w:ascii="Century Gothic" w:hAnsi="Century Gothic"/>
                      <w:b/>
                      <w:lang w:val="fr-FR"/>
                    </w:rPr>
                    <w:br w:type="column"/>
                  </w:r>
                </w:p>
                <w:p w14:paraId="7E4CA819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DD9C75C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06C1ED11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8B05414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7F96783A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jc w:val="right"/>
                    <w:tblInd w:w="-338" w:type="dxa"/>
                    <w:tblLook w:val="00A0" w:firstRow="1" w:lastRow="0" w:firstColumn="1" w:lastColumn="0" w:noHBand="0" w:noVBand="0"/>
                  </w:tblPr>
                  <w:tblGrid>
                    <w:gridCol w:w="3165"/>
                  </w:tblGrid>
                  <w:tr w:rsidR="00E97289" w:rsidRPr="007F6B1B" w14:paraId="7357527E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A8F37AA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Cafetière</w:t>
                        </w:r>
                      </w:p>
                    </w:tc>
                  </w:tr>
                  <w:tr w:rsidR="00E97289" w:rsidRPr="007F6B1B" w14:paraId="61DCBA77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8048E87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Fonction</w:t>
                        </w:r>
                      </w:p>
                    </w:tc>
                  </w:tr>
                  <w:tr w:rsidR="00E97289" w:rsidRPr="007F6B1B" w14:paraId="18167B7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BEA56F2" w14:textId="77777777" w:rsidR="00E97289" w:rsidRPr="007F6B1B" w:rsidRDefault="00E97289" w:rsidP="00453192">
                        <w:pPr>
                          <w:jc w:val="right"/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  <w:r w:rsidRPr="007F6B1B">
                          <w:rPr>
                            <w:rFonts w:ascii="Calibri" w:hAnsi="Calibri"/>
                            <w:sz w:val="22"/>
                            <w:lang w:val="fr-FR"/>
                          </w:rPr>
                          <w:t>BLABLABLA</w:t>
                        </w:r>
                      </w:p>
                    </w:tc>
                  </w:tr>
                  <w:tr w:rsidR="00E97289" w:rsidRPr="007F6B1B" w14:paraId="317DCBE7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18AB63B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47C5BC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20427EC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7E9D53F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21D8DED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E3D5F2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0A67E0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60ED60B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377629C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BBD298D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2366493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5A0B99C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52EFF15F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F824E89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A1695ED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A6231F2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50BA267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711084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7422D34C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30A69D9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376E3B4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02CDF210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218B948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99BAB9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1CBFC52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30727190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64126325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6595A25A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17B631A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78418A45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3882429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2E65B74B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5627D1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4775013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0F358D38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161BE8DA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0479B41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  <w:tr w:rsidR="00E97289" w:rsidRPr="007F6B1B" w14:paraId="48395E74" w14:textId="77777777">
                    <w:trPr>
                      <w:jc w:val="right"/>
                    </w:trPr>
                    <w:tc>
                      <w:tcPr>
                        <w:tcW w:w="8080" w:type="dxa"/>
                      </w:tcPr>
                      <w:p w14:paraId="47C0BDAD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5BE9625A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236F0B36" w14:textId="77777777" w:rsidR="00E97289" w:rsidRDefault="00E97289" w:rsidP="00453192">
                  <w:pPr>
                    <w:jc w:val="right"/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1462"/>
                    <w:gridCol w:w="1728"/>
                  </w:tblGrid>
                  <w:tr w:rsidR="00E97289" w:rsidRPr="007F6B1B" w14:paraId="491A429B" w14:textId="77777777"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014"/>
                          <w:gridCol w:w="222"/>
                        </w:tblGrid>
                        <w:tr w:rsidR="00E97289" w:rsidRPr="007F6B1B" w14:paraId="764D7E88" w14:textId="77777777">
                          <w:tc>
                            <w:tcPr>
                              <w:tcW w:w="1904" w:type="dxa"/>
                            </w:tcPr>
                            <w:p w14:paraId="760DDB6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Produit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CA6CE8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46C5CD1" w14:textId="77777777">
                          <w:tc>
                            <w:tcPr>
                              <w:tcW w:w="1904" w:type="dxa"/>
                            </w:tcPr>
                            <w:p w14:paraId="15FC2CC8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Gencod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64EB46D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07B38F8" w14:textId="77777777">
                          <w:tc>
                            <w:tcPr>
                              <w:tcW w:w="1904" w:type="dxa"/>
                            </w:tcPr>
                            <w:p w14:paraId="1C317FA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b/>
                                  <w:sz w:val="22"/>
                                  <w:lang w:val="fr-FR"/>
                                </w:rPr>
                                <w:t>Export Carton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1FA758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D56FD53" w14:textId="77777777">
                          <w:tc>
                            <w:tcPr>
                              <w:tcW w:w="1904" w:type="dxa"/>
                            </w:tcPr>
                            <w:p w14:paraId="4245712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7D122D0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45620E4F" w14:textId="77777777">
                          <w:tc>
                            <w:tcPr>
                              <w:tcW w:w="1904" w:type="dxa"/>
                            </w:tcPr>
                            <w:p w14:paraId="4D413C9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Couche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5ABDFB6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DF0262E" w14:textId="77777777">
                          <w:tc>
                            <w:tcPr>
                              <w:tcW w:w="1904" w:type="dxa"/>
                            </w:tcPr>
                            <w:p w14:paraId="5DCBC48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Nbre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Couche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D3ED14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0E5FE013" w14:textId="77777777">
                          <w:tc>
                            <w:tcPr>
                              <w:tcW w:w="1904" w:type="dxa"/>
                            </w:tcPr>
                            <w:p w14:paraId="20F576F9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Colis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03E1F425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15B15A7D" w14:textId="77777777">
                          <w:tc>
                            <w:tcPr>
                              <w:tcW w:w="1904" w:type="dxa"/>
                            </w:tcPr>
                            <w:p w14:paraId="0F23E7F6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Pièces / Palette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F867E8A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4FE925AE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4039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280"/>
                          <w:gridCol w:w="222"/>
                        </w:tblGrid>
                        <w:tr w:rsidR="00E97289" w:rsidRPr="007F6B1B" w14:paraId="19994503" w14:textId="77777777">
                          <w:tc>
                            <w:tcPr>
                              <w:tcW w:w="1904" w:type="dxa"/>
                            </w:tcPr>
                            <w:p w14:paraId="3E576DDC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3B1E6F1B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36EB84D" w14:textId="77777777">
                          <w:tc>
                            <w:tcPr>
                              <w:tcW w:w="1904" w:type="dxa"/>
                            </w:tcPr>
                            <w:p w14:paraId="27F954A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2330D52C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46E49F1" w14:textId="77777777">
                          <w:tc>
                            <w:tcPr>
                              <w:tcW w:w="1904" w:type="dxa"/>
                            </w:tcPr>
                            <w:p w14:paraId="69A1281A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Poids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68C6E3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25DE582D" w14:textId="77777777">
                          <w:tc>
                            <w:tcPr>
                              <w:tcW w:w="1904" w:type="dxa"/>
                            </w:tcPr>
                            <w:p w14:paraId="0617815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Dimension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4EC9917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5AC8CD68" w14:textId="77777777">
                          <w:tc>
                            <w:tcPr>
                              <w:tcW w:w="1904" w:type="dxa"/>
                            </w:tcPr>
                            <w:p w14:paraId="5DE976EF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Qte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Container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0849EB1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367B9DF9" w14:textId="77777777">
                          <w:tc>
                            <w:tcPr>
                              <w:tcW w:w="1904" w:type="dxa"/>
                            </w:tcPr>
                            <w:p w14:paraId="647CF834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20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294AD289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6DFC70BE" w14:textId="77777777">
                          <w:tc>
                            <w:tcPr>
                              <w:tcW w:w="1904" w:type="dxa"/>
                            </w:tcPr>
                            <w:p w14:paraId="3F6828E2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19F52E43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  <w:tr w:rsidR="00E97289" w:rsidRPr="007F6B1B" w14:paraId="70A3CE3D" w14:textId="77777777">
                          <w:tc>
                            <w:tcPr>
                              <w:tcW w:w="1904" w:type="dxa"/>
                            </w:tcPr>
                            <w:p w14:paraId="087E0FE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40 </w:t>
                              </w:r>
                              <w:proofErr w:type="spellStart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>Ft</w:t>
                              </w:r>
                              <w:proofErr w:type="spellEnd"/>
                              <w:r w:rsidRPr="007F6B1B"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  <w:t xml:space="preserve"> HQ :</w:t>
                              </w:r>
                            </w:p>
                          </w:tc>
                          <w:tc>
                            <w:tcPr>
                              <w:tcW w:w="1904" w:type="dxa"/>
                            </w:tcPr>
                            <w:p w14:paraId="6734D387" w14:textId="77777777" w:rsidR="00E97289" w:rsidRPr="007F6B1B" w:rsidRDefault="00E97289" w:rsidP="00453192">
                              <w:pPr>
                                <w:rPr>
                                  <w:rFonts w:ascii="Calibri" w:hAnsi="Calibri"/>
                                  <w:sz w:val="22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14:paraId="572BDF16" w14:textId="77777777" w:rsidR="00E97289" w:rsidRPr="007F6B1B" w:rsidRDefault="00E97289" w:rsidP="00453192">
                        <w:pPr>
                          <w:rPr>
                            <w:rFonts w:ascii="Calibri" w:hAnsi="Calibri"/>
                            <w:sz w:val="22"/>
                            <w:lang w:val="fr-FR"/>
                          </w:rPr>
                        </w:pPr>
                      </w:p>
                    </w:tc>
                  </w:tr>
                </w:tbl>
                <w:p w14:paraId="0F7A1891" w14:textId="77777777" w:rsidR="00E97289" w:rsidRDefault="00E97289" w:rsidP="00453192">
                  <w:pPr>
                    <w:rPr>
                      <w:rFonts w:ascii="Calibri" w:hAnsi="Calibri"/>
                      <w:sz w:val="22"/>
                      <w:lang w:val="fr-FR"/>
                    </w:rPr>
                  </w:pPr>
                </w:p>
                <w:p w14:paraId="5A0D2780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</w:p>
                <w:p w14:paraId="45B13583" w14:textId="77777777" w:rsidR="00E9728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proofErr w:type="spellStart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SoTech</w:t>
                  </w:r>
                  <w:proofErr w:type="spellEnd"/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 xml:space="preserve"> International 140 rue Alexandre Fourni 94500 Champigny sur Marne</w:t>
                  </w:r>
                </w:p>
                <w:p w14:paraId="3A5EBE87" w14:textId="77777777" w:rsidR="00E97289" w:rsidRPr="003B2299" w:rsidRDefault="00E97289" w:rsidP="00453192">
                  <w:pPr>
                    <w:jc w:val="center"/>
                    <w:rPr>
                      <w:rFonts w:ascii="Calibri" w:hAnsi="Calibri"/>
                      <w:sz w:val="16"/>
                      <w:lang w:val="fr-FR"/>
                    </w:rPr>
                  </w:pPr>
                  <w:r>
                    <w:rPr>
                      <w:rFonts w:ascii="Calibri" w:hAnsi="Calibri"/>
                      <w:sz w:val="16"/>
                      <w:lang w:val="fr-FR"/>
                    </w:rPr>
                    <w:t>Net </w:t>
                  </w:r>
                  <w:proofErr w:type="gramStart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:  </w:t>
                  </w:r>
                  <w:r w:rsidRPr="003B2299">
                    <w:rPr>
                      <w:rFonts w:ascii="Calibri" w:hAnsi="Calibri"/>
                      <w:sz w:val="16"/>
                      <w:lang w:val="fr-FR"/>
                    </w:rPr>
                    <w:t>www.techwood.fr</w:t>
                  </w:r>
                  <w:proofErr w:type="gramEnd"/>
                  <w:r>
                    <w:rPr>
                      <w:rFonts w:ascii="Calibri" w:hAnsi="Calibri"/>
                      <w:sz w:val="16"/>
                      <w:lang w:val="fr-FR"/>
                    </w:rPr>
                    <w:t xml:space="preserve">  Tel. : +331 5873 1160  Fax. : +331 4881 1970  @. : sotech@sotech-international.com</w:t>
                  </w:r>
                </w:p>
                <w:p w14:paraId="5FC01603" w14:textId="77777777" w:rsidR="00E97289" w:rsidRDefault="00E97289" w:rsidP="00453192"/>
              </w:txbxContent>
            </v:textbox>
            <w10:wrap type="tight" anchorx="page" anchory="page"/>
          </v:shape>
        </w:pict>
      </w:r>
      <w:r w:rsidR="00B97186">
        <w:rPr>
          <w:noProof/>
          <w:lang w:val="fr-FR" w:eastAsia="fr-FR"/>
        </w:rPr>
        <w:pict w14:anchorId="19E88C93">
          <v:shape id="_x0000_s1060" type="#_x0000_t202" style="position:absolute;margin-left:835.35pt;margin-top:523.35pt;width:6.35pt;height:3.55pt;flip:y;z-index:251667456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60" inset=",7.2pt,,7.2pt">
              <w:txbxContent/>
            </v:textbox>
            <w10:wrap type="tight" anchorx="page" anchory="page"/>
          </v:shape>
        </w:pict>
      </w:r>
      <w:r w:rsidR="00B97186">
        <w:rPr>
          <w:rFonts w:ascii="Calibri" w:hAnsi="Calibri"/>
          <w:noProof/>
          <w:lang w:val="fr-FR" w:eastAsia="fr-FR"/>
        </w:rPr>
        <w:pict w14:anchorId="096597C8">
          <v:shape id="_x0000_s1030" type="#_x0000_t202" style="position:absolute;margin-left:755.7pt;margin-top:31.5pt;width:74.05pt;height:22.5pt;z-index:251653120;mso-wrap-edited:f;mso-wrap-distance-left:3.2mm;mso-position-horizontal-relative:text;mso-position-vertical-relative:page" wrapcoords="-533 0 -800 2160 -1066 25200 22933 25200 22666 720 21866 0 -533 0" fillcolor="red" stroked="f">
            <v:fill o:detectmouseclick="t"/>
            <v:shadow on="t" opacity="22282f" mv:blur="38100f" offset="0,2pt"/>
            <v:textbox style="mso-next-textbox:#_x0000_s1030" inset=".5mm,.5mm,.5mm,.5mm">
              <w:txbxContent>
                <w:p w14:paraId="33D3F4D6" w14:textId="5EDB388B" w:rsidR="00E97289" w:rsidRPr="00FE32F4" w:rsidRDefault="00E97289" w:rsidP="00453192">
                  <w:pPr>
                    <w:jc w:val="center"/>
                    <w:rPr>
                      <w:rFonts w:ascii="Calibri" w:hAnsi="Calibri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FFFF"/>
                      <w:sz w:val="28"/>
                      <w:szCs w:val="28"/>
                    </w:rPr>
                    <w:t>T</w:t>
                  </w:r>
                  <w:r w:rsidR="00AF74DD">
                    <w:rPr>
                      <w:rFonts w:ascii="Calibri" w:hAnsi="Calibri"/>
                      <w:color w:val="FFFFFF"/>
                      <w:sz w:val="28"/>
                      <w:szCs w:val="28"/>
                    </w:rPr>
                    <w:t>PA-222</w:t>
                  </w:r>
                  <w:r w:rsidR="008017C3">
                    <w:rPr>
                      <w:rFonts w:ascii="Calibri" w:hAnsi="Calibri"/>
                      <w:color w:val="FFFFFF"/>
                      <w:sz w:val="28"/>
                      <w:szCs w:val="28"/>
                    </w:rPr>
                    <w:t>B</w:t>
                  </w:r>
                </w:p>
              </w:txbxContent>
            </v:textbox>
            <w10:wrap type="tight" anchory="page"/>
          </v:shape>
        </w:pict>
      </w:r>
      <w:r w:rsidR="00B97186">
        <w:rPr>
          <w:noProof/>
          <w:lang w:eastAsia="fr-FR"/>
        </w:rPr>
        <w:pict w14:anchorId="197C85DC">
          <v:shape id="_x0000_s1040" type="#_x0000_t202" style="position:absolute;margin-left:51.75pt;margin-top:507.9pt;width:331.05pt;height:25.8pt;z-index:251659264;mso-wrap-style:none;mso-wrap-edited:f;mso-position-horizontal-relative:page;mso-position-vertical-relative:page" wrapcoords="0 0 21600 0 21600 21600 0 21600 0 0" filled="f" stroked="f">
            <v:fill o:detectmouseclick="t"/>
            <v:textbox style="mso-next-textbox:#_x0000_s1040;mso-fit-shape-to-text:t" inset="5.4pt,0,5.4pt,0">
              <w:txbxContent>
                <w:tbl>
                  <w:tblPr>
                    <w:tblW w:w="0" w:type="auto"/>
                    <w:tblBorders>
                      <w:top w:val="single" w:sz="8" w:space="0" w:color="0D0D0D" w:themeColor="text1" w:themeTint="F2"/>
                    </w:tblBorders>
                    <w:tblLook w:val="04A0" w:firstRow="1" w:lastRow="0" w:firstColumn="1" w:lastColumn="0" w:noHBand="0" w:noVBand="1"/>
                  </w:tblPr>
                  <w:tblGrid>
                    <w:gridCol w:w="6621"/>
                  </w:tblGrid>
                  <w:tr w:rsidR="00E97289" w:rsidRPr="0011389A" w14:paraId="110337F2" w14:textId="77777777">
                    <w:trPr>
                      <w:trHeight w:val="57"/>
                    </w:trPr>
                    <w:tc>
                      <w:tcPr>
                        <w:tcW w:w="6621" w:type="dxa"/>
                      </w:tcPr>
                      <w:p w14:paraId="5B97D350" w14:textId="759CCC68" w:rsidR="00E97289" w:rsidRPr="009E4821" w:rsidRDefault="00AC0564" w:rsidP="004531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Baskerville" w:hAnsi="Baskerville" w:cs="Baskerville"/>
                            <w:color w:val="00000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ascii="Baskerville" w:hAnsi="Baskerville" w:cs="Baskerville"/>
                            <w:color w:val="000000"/>
                            <w:szCs w:val="20"/>
                            <w:lang w:val="fr-FR" w:eastAsia="fr-FR"/>
                          </w:rPr>
                          <w:t>Balance de Cuisine mécanique</w:t>
                        </w:r>
                      </w:p>
                      <w:p w14:paraId="6A927E46" w14:textId="77777777" w:rsidR="00E97289" w:rsidRPr="0011389A" w:rsidRDefault="00E97289" w:rsidP="00453192">
                        <w:pPr>
                          <w:rPr>
                            <w:rFonts w:ascii="Century Gothic" w:hAnsi="Century Gothic"/>
                            <w:b/>
                            <w:sz w:val="18"/>
                            <w:szCs w:val="22"/>
                          </w:rPr>
                        </w:pPr>
                      </w:p>
                    </w:tc>
                  </w:tr>
                </w:tbl>
                <w:p w14:paraId="438603B3" w14:textId="77777777" w:rsidR="00E97289" w:rsidRPr="00E5420E" w:rsidRDefault="00E97289">
                  <w:pPr>
                    <w:rPr>
                      <w:rFonts w:ascii="Century Gothic" w:hAnsi="Century Gothic"/>
                      <w:w w:val="0"/>
                      <w:sz w:val="18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B97186">
        <w:rPr>
          <w:noProof/>
        </w:rPr>
        <w:pict w14:anchorId="59281739">
          <v:shape id="_x0000_s1036" type="#_x0000_t202" style="position:absolute;margin-left:185.35pt;margin-top:22.9pt;width:52.25pt;height:15pt;z-index:251657216;mso-wrap-edited:f;mso-position-horizontal-relative:page;mso-position-vertical-relative:page" wrapcoords="0 0 21600 0 21600 21600 0 21600 0 0" mv:complextextbox="1" filled="f" stroked="f">
            <v:fill o:detectmouseclick="t"/>
            <v:textbox style="mso-next-textbox:#_x0000_s1036" inset="2.5mm,.5mm,.5mm,.5mm">
              <w:txbxContent>
                <w:p w14:paraId="0C193E23" w14:textId="77777777" w:rsidR="00E97289" w:rsidRPr="00010B3D" w:rsidRDefault="00E97289" w:rsidP="00453192">
                  <w:pPr>
                    <w:rPr>
                      <w:rFonts w:ascii="Arial" w:hAnsi="Arial"/>
                      <w:sz w:val="20"/>
                    </w:rPr>
                  </w:pPr>
                  <w:r w:rsidRPr="00010B3D">
                    <w:rPr>
                      <w:rFonts w:ascii="Arial" w:hAnsi="Arial"/>
                      <w:color w:val="FFFFFF"/>
                      <w:sz w:val="20"/>
                      <w:vertAlign w:val="superscript"/>
                    </w:rPr>
                    <w:t>®</w:t>
                  </w:r>
                </w:p>
              </w:txbxContent>
            </v:textbox>
            <w10:wrap type="tight" anchorx="page" anchory="page"/>
          </v:shape>
        </w:pict>
      </w:r>
      <w:r w:rsidR="004D4B0A"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720FB86D" wp14:editId="60231BD1">
            <wp:simplePos x="0" y="0"/>
            <wp:positionH relativeFrom="page">
              <wp:posOffset>3671570</wp:posOffset>
            </wp:positionH>
            <wp:positionV relativeFrom="page">
              <wp:posOffset>6942455</wp:posOffset>
            </wp:positionV>
            <wp:extent cx="588010" cy="286385"/>
            <wp:effectExtent l="25400" t="0" r="0" b="0"/>
            <wp:wrapNone/>
            <wp:docPr id="29" name="Image 29" descr="logoS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SG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B0A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3DEF0242" wp14:editId="153675F2">
            <wp:simplePos x="0" y="0"/>
            <wp:positionH relativeFrom="page">
              <wp:posOffset>1304290</wp:posOffset>
            </wp:positionH>
            <wp:positionV relativeFrom="page">
              <wp:posOffset>6999605</wp:posOffset>
            </wp:positionV>
            <wp:extent cx="655320" cy="181610"/>
            <wp:effectExtent l="25400" t="0" r="5080" b="0"/>
            <wp:wrapNone/>
            <wp:docPr id="27" name="Image 27" descr="220px-Logo_Dekr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20px-Logo_Dekra_2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B0A">
        <w:rPr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655781D4" wp14:editId="691C95B4">
            <wp:simplePos x="0" y="0"/>
            <wp:positionH relativeFrom="page">
              <wp:posOffset>2638425</wp:posOffset>
            </wp:positionH>
            <wp:positionV relativeFrom="page">
              <wp:posOffset>6891020</wp:posOffset>
            </wp:positionV>
            <wp:extent cx="342265" cy="372745"/>
            <wp:effectExtent l="25400" t="0" r="0" b="0"/>
            <wp:wrapNone/>
            <wp:docPr id="31" name="Image 31" descr="Lc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cie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186">
        <w:rPr>
          <w:noProof/>
          <w:lang w:val="fr-FR" w:eastAsia="fr-FR"/>
        </w:rPr>
        <w:pict w14:anchorId="08A8059E">
          <v:shape id="_x0000_s1029" type="#_x0000_t202" style="position:absolute;margin-left:-.4pt;margin-top:18pt;width:234pt;height:36pt;z-index:251652096;mso-wrap-edited:f;mso-wrap-distance-left:.2mm;mso-wrap-distance-right:.2mm;mso-position-horizontal-relative:text;mso-position-vertical-relative:page" fillcolor="red" stroked="f">
            <v:fill o:detectmouseclick="t"/>
            <v:shadow on="t" opacity="22938f" mv:blur="38100f" offset="0,2pt"/>
            <v:textbox style="mso-next-textbox:#_x0000_s1029" inset=".5mm,1.5mm,.5mm,.5mm">
              <w:txbxContent>
                <w:p w14:paraId="065EE188" w14:textId="77777777" w:rsidR="00E97289" w:rsidRPr="002B0354" w:rsidRDefault="00E97289" w:rsidP="00453192">
                  <w:pPr>
                    <w:spacing w:line="216" w:lineRule="auto"/>
                    <w:ind w:left="335"/>
                    <w:jc w:val="center"/>
                    <w:rPr>
                      <w:rFonts w:ascii="Arial Black" w:hAnsi="Arial Black"/>
                      <w:color w:val="FFFFFF"/>
                      <w:spacing w:val="10"/>
                      <w:sz w:val="16"/>
                    </w:rPr>
                  </w:pPr>
                  <w:proofErr w:type="spellStart"/>
                  <w:r w:rsidRPr="002B0354">
                    <w:rPr>
                      <w:rFonts w:ascii="Arial Black" w:hAnsi="Arial Black"/>
                      <w:color w:val="FFFFFF"/>
                      <w:spacing w:val="10"/>
                      <w:sz w:val="44"/>
                    </w:rPr>
                    <w:t>Techwood</w:t>
                  </w:r>
                  <w:proofErr w:type="spellEnd"/>
                </w:p>
              </w:txbxContent>
            </v:textbox>
            <w10:wrap anchory="page"/>
          </v:shape>
        </w:pict>
      </w:r>
      <w:r w:rsidR="00B97186">
        <w:rPr>
          <w:rFonts w:ascii="Calibri" w:hAnsi="Calibri"/>
          <w:noProof/>
          <w:lang w:val="fr-FR" w:eastAsia="fr-FR"/>
        </w:rPr>
        <w:pict w14:anchorId="30EC2F1A">
          <v:rect id="_x0000_s1028" style="position:absolute;margin-left:8pt;margin-top:-3.8pt;width:23.05pt;height:600.95pt;z-index:-251665408;mso-wrap-edited:f;mso-wrap-distance-left:.2mm;mso-wrap-distance-right:.2mm;mso-position-horizontal-relative:text;mso-position-vertical-relative:page" wrapcoords="-2700 -38 -3600 21638 26100 21638 25200 -38 -2700 -38" fillcolor="#7f7f7f" strokecolor="#bfbfbf" strokeweight=".5pt">
            <v:fill o:detectmouseclick="t"/>
            <v:shadow on="t" opacity="22938f" mv:blur="38100f" offset="0,0"/>
            <v:textbox inset=",7.2pt,,7.2pt"/>
            <w10:wrap anchory="page"/>
          </v:rect>
        </w:pict>
      </w:r>
      <w:r w:rsidR="00B97186">
        <w:rPr>
          <w:rFonts w:ascii="Calibri" w:hAnsi="Calibri"/>
          <w:noProof/>
          <w:lang w:val="fr-FR" w:eastAsia="fr-FR"/>
        </w:rPr>
        <w:pict w14:anchorId="6FD7D4D4">
          <v:line id="_x0000_s1027" style="position:absolute;z-index:251650048;mso-wrap-edited:f;mso-position-horizontal-relative:text;mso-position-vertical-relative:text" from="414pt,-.55pt" to="414pt,607.45pt" wrapcoords="-2147483648 0 -2147483648 79 -2147483648 21759 -2147483648 21759 -2147483648 213 -2147483648 53 -2147483648 0 -2147483648 0" strokecolor="#d8d8d8" strokeweight="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4D4B0A" w:rsidRPr="00D8168E">
        <w:rPr>
          <w:rFonts w:ascii="Century Gothic" w:hAnsi="Century Gothic"/>
          <w:b/>
          <w:sz w:val="18"/>
          <w:szCs w:val="22"/>
        </w:rPr>
        <w:t xml:space="preserve"> </w:t>
      </w:r>
    </w:p>
    <w:sectPr w:rsidR="00453192" w:rsidSect="00453192">
      <w:pgSz w:w="16834" w:h="11901" w:orient="landscape"/>
      <w:pgMar w:top="0" w:right="0" w:bottom="0" w:left="0" w:header="0" w:footer="0" w:gutter="0"/>
      <w:cols w:num="2"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28BD5F0" w14:textId="77777777" w:rsidR="00B97186" w:rsidRDefault="00B97186">
      <w:r>
        <w:separator/>
      </w:r>
    </w:p>
  </w:endnote>
  <w:endnote w:type="continuationSeparator" w:id="0">
    <w:p w14:paraId="5672B352" w14:textId="77777777" w:rsidR="00B97186" w:rsidRDefault="00B9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TC Medium">
    <w:panose1 w:val="00000000000000000000"/>
    <w:charset w:val="51"/>
    <w:family w:val="auto"/>
    <w:pitch w:val="variable"/>
    <w:sig w:usb0="8000002F" w:usb1="0808004A" w:usb2="00000010" w:usb3="00000000" w:csb0="00100000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560E7FC" w14:textId="77777777" w:rsidR="00B97186" w:rsidRDefault="00B97186">
      <w:r>
        <w:separator/>
      </w:r>
    </w:p>
  </w:footnote>
  <w:footnote w:type="continuationSeparator" w:id="0">
    <w:p w14:paraId="7DC6001D" w14:textId="77777777" w:rsidR="00B97186" w:rsidRDefault="00B9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PublishingViewTables" w:val="0"/>
  </w:docVars>
  <w:rsids>
    <w:rsidRoot w:val="00BC7885"/>
    <w:rsid w:val="00221430"/>
    <w:rsid w:val="00265CB5"/>
    <w:rsid w:val="002A460E"/>
    <w:rsid w:val="003F3F78"/>
    <w:rsid w:val="00420AC1"/>
    <w:rsid w:val="00453192"/>
    <w:rsid w:val="00486727"/>
    <w:rsid w:val="004D4B0A"/>
    <w:rsid w:val="008017C3"/>
    <w:rsid w:val="009F5D7F"/>
    <w:rsid w:val="00AA4C58"/>
    <w:rsid w:val="00AB77CF"/>
    <w:rsid w:val="00AC0564"/>
    <w:rsid w:val="00AF74DD"/>
    <w:rsid w:val="00B37924"/>
    <w:rsid w:val="00B97186"/>
    <w:rsid w:val="00BC7885"/>
    <w:rsid w:val="00C50B34"/>
    <w:rsid w:val="00CC4EFD"/>
    <w:rsid w:val="00D74390"/>
    <w:rsid w:val="00D95217"/>
    <w:rsid w:val="00E972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AA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0430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043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C0430"/>
    <w:rPr>
      <w:rFonts w:ascii="Cambria" w:eastAsia="Cambria" w:hAnsi="Cambria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C04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C0430"/>
    <w:rPr>
      <w:rFonts w:ascii="Cambria" w:eastAsia="Cambria" w:hAnsi="Cambria" w:cs="Times New Roman"/>
    </w:rPr>
  </w:style>
  <w:style w:type="character" w:styleId="Lienhypertexte">
    <w:name w:val="Hyperlink"/>
    <w:rsid w:val="006A7CC8"/>
    <w:rPr>
      <w:color w:val="0000FF"/>
      <w:u w:val="single"/>
    </w:rPr>
  </w:style>
  <w:style w:type="table" w:styleId="Grille">
    <w:name w:val="Table Grid"/>
    <w:basedOn w:val="TableauNormal"/>
    <w:rsid w:val="00A13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D:Users:alainrabion:Desktop:CANEVAS%20TECHWOOD%202012-2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CANEVAS TECHWOOD 2012-2.dot</Template>
  <TotalTime>0</TotalTime>
  <Pages>1</Pages>
  <Words>2</Words>
  <Characters>16</Characters>
  <Application>Microsoft Macintosh Word</Application>
  <DocSecurity>0</DocSecurity>
  <Lines>1</Lines>
  <Paragraphs>1</Paragraphs>
  <ScaleCrop>false</ScaleCrop>
  <Company>sotech</Company>
  <LinksUpToDate>false</LinksUpToDate>
  <CharactersWithSpaces>17</CharactersWithSpaces>
  <SharedDoc>false</SharedDoc>
  <HLinks>
    <vt:vector size="24" baseType="variant">
      <vt:variant>
        <vt:i4>5505112</vt:i4>
      </vt:variant>
      <vt:variant>
        <vt:i4>-1</vt:i4>
      </vt:variant>
      <vt:variant>
        <vt:i4>1039</vt:i4>
      </vt:variant>
      <vt:variant>
        <vt:i4>1</vt:i4>
      </vt:variant>
      <vt:variant>
        <vt:lpwstr>AA039204</vt:lpwstr>
      </vt:variant>
      <vt:variant>
        <vt:lpwstr/>
      </vt:variant>
      <vt:variant>
        <vt:i4>196704</vt:i4>
      </vt:variant>
      <vt:variant>
        <vt:i4>-1</vt:i4>
      </vt:variant>
      <vt:variant>
        <vt:i4>1051</vt:i4>
      </vt:variant>
      <vt:variant>
        <vt:i4>1</vt:i4>
      </vt:variant>
      <vt:variant>
        <vt:lpwstr>220px-Logo_Dekra_2006</vt:lpwstr>
      </vt:variant>
      <vt:variant>
        <vt:lpwstr/>
      </vt:variant>
      <vt:variant>
        <vt:i4>6750219</vt:i4>
      </vt:variant>
      <vt:variant>
        <vt:i4>-1</vt:i4>
      </vt:variant>
      <vt:variant>
        <vt:i4>1053</vt:i4>
      </vt:variant>
      <vt:variant>
        <vt:i4>1</vt:i4>
      </vt:variant>
      <vt:variant>
        <vt:lpwstr>logoSGS</vt:lpwstr>
      </vt:variant>
      <vt:variant>
        <vt:lpwstr/>
      </vt:variant>
      <vt:variant>
        <vt:i4>852058</vt:i4>
      </vt:variant>
      <vt:variant>
        <vt:i4>-1</vt:i4>
      </vt:variant>
      <vt:variant>
        <vt:i4>1055</vt:i4>
      </vt:variant>
      <vt:variant>
        <vt:i4>1</vt:i4>
      </vt:variant>
      <vt:variant>
        <vt:lpwstr>Lcie_logo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RABION</dc:creator>
  <cp:keywords/>
  <cp:lastModifiedBy>guy hayoun</cp:lastModifiedBy>
  <cp:revision>2</cp:revision>
  <cp:lastPrinted>2012-11-23T09:50:00Z</cp:lastPrinted>
  <dcterms:created xsi:type="dcterms:W3CDTF">2013-01-08T11:24:00Z</dcterms:created>
  <dcterms:modified xsi:type="dcterms:W3CDTF">2013-01-08T11:24:00Z</dcterms:modified>
</cp:coreProperties>
</file>